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简体" w:hAnsi="方正小标宋简体" w:eastAsia="方正小标宋简体" w:cs="方正小标宋简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b/>
                <w:bCs/>
                <w:color w:val="000000"/>
                <w:kern w:val="0"/>
                <w:sz w:val="28"/>
                <w:szCs w:val="28"/>
                <w:lang w:bidi="ar"/>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8"/>
                <w:szCs w:val="28"/>
              </w:rPr>
              <w:t>钦州市生活垃圾无害化处理场飞灰库区二期项目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8"/>
                <w:szCs w:val="21"/>
              </w:rPr>
            </w:pPr>
          </w:p>
          <w:p>
            <w:pPr>
              <w:adjustRightInd w:val="0"/>
              <w:snapToGrid w:val="0"/>
              <w:rPr>
                <w:rFonts w:ascii="宋体" w:hAnsi="宋体" w:eastAsia="宋体"/>
                <w:sz w:val="28"/>
                <w:szCs w:val="21"/>
              </w:rPr>
            </w:pPr>
            <w:r>
              <w:rPr>
                <w:rFonts w:hint="eastAsia" w:ascii="宋体" w:hAnsi="宋体" w:eastAsia="宋体"/>
                <w:sz w:val="28"/>
                <w:szCs w:val="21"/>
              </w:rPr>
              <w:t>与本项目环境影响和环境保护措施有关的建议和意见：</w:t>
            </w:r>
          </w:p>
          <w:p>
            <w:pPr>
              <w:rPr>
                <w:sz w:val="24"/>
                <w:szCs w:val="21"/>
              </w:rPr>
            </w:pPr>
            <w:r>
              <w:rPr>
                <w:sz w:val="24"/>
              </w:rPr>
              <mc:AlternateContent>
                <mc:Choice Requires="wps">
                  <w:drawing>
                    <wp:anchor distT="0" distB="0" distL="114300" distR="114300" simplePos="0" relativeHeight="251660288" behindDoc="0" locked="0" layoutInCell="1" allowOverlap="1">
                      <wp:simplePos x="0" y="0"/>
                      <wp:positionH relativeFrom="column">
                        <wp:posOffset>895350</wp:posOffset>
                      </wp:positionH>
                      <wp:positionV relativeFrom="paragraph">
                        <wp:posOffset>9077325</wp:posOffset>
                      </wp:positionV>
                      <wp:extent cx="5648325" cy="276225"/>
                      <wp:effectExtent l="0" t="0" r="0" b="9525"/>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648325" cy="276225"/>
                              </a:xfrm>
                              <a:prstGeom prst="rect">
                                <a:avLst/>
                              </a:prstGeom>
                              <a:noFill/>
                              <a:ln>
                                <a:noFill/>
                              </a:ln>
                            </wps:spPr>
                            <wps:txbx>
                              <w:txbxContent>
                                <w:p>
                                  <w:r>
                                    <w:t>备注：请在同意的选项上划“√”，有必要可选多项，如篇幅不够可写在反面。</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70.5pt;margin-top:714.75pt;height:21.75pt;width:444.75pt;z-index:251660288;mso-width-relative:page;mso-height-relative:page;" filled="f" stroked="f" coordsize="21600,21600" o:gfxdata="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xyjg2NcAAAAOAQAADwAA&#10;AAAAAAABACAAAAA4AAAAZHJzL2Rvd25yZXYueG1sUEsBAhQAFAAAAAgAh07iQOmmmaABAgAA1AMA&#10;AA4AAAAAAAAAAQAgAAAAPAEAAGRycy9lMm9Eb2MueG1sUEsFBgAAAAAGAAYAWQEAAK8FAAAAAA==&#10;">
                      <v:fill on="f" focussize="0,0"/>
                      <v:stroke on="f"/>
                      <v:imagedata o:title=""/>
                      <o:lock v:ext="edit" aspectratio="f"/>
                      <v:textbox>
                        <w:txbxContent>
                          <w:p>
                            <w:r>
                              <w:t>备注：请在同意的选项上划“√”，有必要可选多项，如篇幅不够可写在反面。</w:t>
                            </w:r>
                          </w:p>
                        </w:txbxContent>
                      </v:textbox>
                    </v:shape>
                  </w:pict>
                </mc:Fallback>
              </mc:AlternateConten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111760</wp:posOffset>
                      </wp:positionV>
                      <wp:extent cx="462915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462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2pt;margin-top:8.8pt;height:0pt;width:364.5pt;z-index:251659264;mso-width-relative:page;mso-height-relative:page;" filled="f" stroked="t" coordsize="21600,21600" o:gfxdata="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I7HTnbVAAAACQEAAA8AAAAAAAAA&#10;AQAgAAAAOAAAAGRycy9kb3ducmV2LnhtbFBLAQIUABQAAAAIAIdO4kCerWIIxQEAAGMDAAAOAAAA&#10;AAAAAAEAIAAAADoBAABkcnMvZTJvRG9jLnhtbFBLBQYAAAAABgAGAFkBAABxBQAAAAA=&#10;">
                      <v:fill on="f" focussize="0,0"/>
                      <v:stroke weight="0.5pt" color="#000000 [3213]" miterlimit="8" joinstyle="miter"/>
                      <v:imagedata o:title=""/>
                      <o:lock v:ext="edit" aspectratio="f"/>
                    </v:line>
                  </w:pict>
                </mc:Fallback>
              </mc:AlternateContent>
            </w:r>
          </w:p>
          <w:p>
            <w:pPr>
              <w:adjustRightInd w:val="0"/>
              <w:snapToGrid w:val="0"/>
              <w:rPr>
                <w:rFonts w:ascii="宋体" w:hAnsi="宋体" w:eastAsia="宋体"/>
                <w:sz w:val="21"/>
                <w:szCs w:val="21"/>
              </w:rPr>
            </w:pPr>
            <w:r>
              <w:rPr>
                <w:rFonts w:hint="eastAsia" w:ascii="宋体" w:hAnsi="宋体" w:eastAsia="宋体"/>
                <w:sz w:val="21"/>
                <w:szCs w:val="21"/>
              </w:rPr>
              <w:t>您是否支持该项目在本地区建设？</w:t>
            </w:r>
          </w:p>
          <w:p>
            <w:pPr>
              <w:adjustRightInd w:val="0"/>
              <w:snapToGrid w:val="0"/>
              <w:rPr>
                <w:rFonts w:ascii="宋体" w:hAnsi="宋体" w:eastAsia="宋体"/>
                <w:sz w:val="21"/>
                <w:szCs w:val="21"/>
              </w:rPr>
            </w:pPr>
            <w:r>
              <w:rPr>
                <w:rFonts w:hint="eastAsia" w:ascii="宋体" w:hAnsi="宋体" w:eastAsia="宋体"/>
                <w:sz w:val="21"/>
                <w:szCs w:val="21"/>
              </w:rPr>
              <w:t>a.支持□      b.反对□     c.无所谓□</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211" w:leftChars="66" w:firstLine="315" w:firstLineChars="15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M2Y2NGQ0MTE0MDY3MzE1ZjhlNmI0YWIxMTg1M2IifQ=="/>
  </w:docVars>
  <w:rsids>
    <w:rsidRoot w:val="44EB321A"/>
    <w:rsid w:val="000E733D"/>
    <w:rsid w:val="001E2C82"/>
    <w:rsid w:val="001F09F5"/>
    <w:rsid w:val="003A057E"/>
    <w:rsid w:val="003D325C"/>
    <w:rsid w:val="00424D6B"/>
    <w:rsid w:val="00451FF6"/>
    <w:rsid w:val="005538A1"/>
    <w:rsid w:val="00697929"/>
    <w:rsid w:val="00731EE3"/>
    <w:rsid w:val="00737AC7"/>
    <w:rsid w:val="00741241"/>
    <w:rsid w:val="00763672"/>
    <w:rsid w:val="0085268F"/>
    <w:rsid w:val="00874E36"/>
    <w:rsid w:val="0099020A"/>
    <w:rsid w:val="009A2773"/>
    <w:rsid w:val="00BE72E5"/>
    <w:rsid w:val="00C66477"/>
    <w:rsid w:val="00CD12E3"/>
    <w:rsid w:val="00D7537A"/>
    <w:rsid w:val="00DB4FF0"/>
    <w:rsid w:val="00E45159"/>
    <w:rsid w:val="00ED723A"/>
    <w:rsid w:val="00F21BED"/>
    <w:rsid w:val="12CF739B"/>
    <w:rsid w:val="1A5D714B"/>
    <w:rsid w:val="25427169"/>
    <w:rsid w:val="44EB321A"/>
    <w:rsid w:val="574E5F7A"/>
    <w:rsid w:val="6D535020"/>
    <w:rsid w:val="72B717DE"/>
    <w:rsid w:val="74E3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0"/>
    <w:pPr>
      <w:spacing w:after="120"/>
      <w:ind w:left="1440" w:leftChars="700" w:right="700" w:rightChars="7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xxc/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469</Words>
  <Characters>472</Characters>
  <Lines>4</Lines>
  <Paragraphs>1</Paragraphs>
  <TotalTime>1</TotalTime>
  <ScaleCrop>false</ScaleCrop>
  <LinksUpToDate>false</LinksUpToDate>
  <CharactersWithSpaces>550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2018-10-26T17:15:00Z</dcterms:created>
  <dc:creator>君榕</dc:creator>
  <cp:lastModifiedBy>莫熙莫问</cp:lastModifiedBy>
  <dcterms:modified xsi:type="dcterms:W3CDTF">2025-09-01T11:38:13Z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48AE277D472849EAB74F485A9569C20A_13</vt:lpwstr>
  </property>
  <property fmtid="{D5CDD505-2E9C-101B-9397-08002B2CF9AE}" pid="4" name="KSOTemplateDocerSaveRecord">
    <vt:lpwstr>eyJoZGlkIjoiNjJhNTQwZmMwZWI5NmI3MjgxOTBlMjEwNTZjNWI0NmMiLCJ1c2VySWQiOiIxMjY0NTEzNjg5In0=</vt:lpwstr>
  </property>
</Properties>
</file>